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省属公办本科高校名单</w:t>
      </w:r>
    </w:p>
    <w:bookmarkEnd w:id="0"/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大学、武汉科技大学、三峡大学、长江大学、湖北工业大学、武汉工程大学、武汉纺织大学、湖北中医药大学、武汉轻工大学、湖北师范大学、湖北汽车工业学院、湖北民族学院、湖北医药学院、湖北经济学院、湖北警官学院、武汉体育学院、湖北美术学院、武汉音乐学院、湖北文理学院、湖北工程学院、湖北科技学院、黄冈师范学院、湖北理工学院、湖北第二师范学院、荆楚理工学院、汉江师范学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37971"/>
    <w:rsid w:val="5173797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2018-09-25T07:43:00Z</dcterms:created>
  <dc:creator>Administrator</dc:creator>
  <cp:lastModifiedBy>Administrator</cp:lastModifiedBy>
  <dcterms:modified xsi:type="dcterms:W3CDTF">2018-09-25T07:43:48Z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